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8D" w:rsidRDefault="00004F8D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004F8D" w:rsidRPr="00D27346" w:rsidRDefault="00004F8D" w:rsidP="00D80548">
      <w:pPr>
        <w:spacing w:after="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hAnsi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004F8D" w:rsidRPr="00427B12" w:rsidRDefault="00004F8D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04F8D" w:rsidRDefault="00004F8D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чл. 45 от Наредба № 8/2016 г. за информацията и документите за системата на предучилищното и училищното образование 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004F8D" w:rsidRPr="0080240A" w:rsidRDefault="00004F8D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Директор на :ОУ”Васил Левски”С. </w:t>
      </w:r>
    </w:p>
    <w:p w:rsidR="00004F8D" w:rsidRDefault="00004F8D" w:rsidP="00D80548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7F7D4A">
        <w:rPr>
          <w:rFonts w:ascii="Times New Roman" w:hAnsi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004F8D" w:rsidRPr="007F7D4A" w:rsidRDefault="00004F8D" w:rsidP="00D80548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>ОУ”Васил Левски”</w:t>
      </w:r>
    </w:p>
    <w:p w:rsidR="00004F8D" w:rsidRDefault="00004F8D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с.Средно село общ.Златарица, обл.В.Търново</w:t>
      </w:r>
    </w:p>
    <w:p w:rsidR="00004F8D" w:rsidRPr="005B3D2F" w:rsidRDefault="00004F8D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hyperlink r:id="rId5" w:history="1">
        <w:r w:rsidRPr="000C33EC">
          <w:rPr>
            <w:rStyle w:val="Hyperlink"/>
            <w:rFonts w:ascii="Times New Roman" w:hAnsi="Times New Roman"/>
            <w:sz w:val="24"/>
            <w:szCs w:val="24"/>
            <w:lang w:val="en-US" w:eastAsia="bg-BG"/>
          </w:rPr>
          <w:t>ouvasillevski</w:t>
        </w:r>
        <w:r w:rsidRPr="005B3D2F">
          <w:rPr>
            <w:rStyle w:val="Hyperlink"/>
            <w:rFonts w:ascii="Times New Roman" w:hAnsi="Times New Roman"/>
            <w:sz w:val="24"/>
            <w:szCs w:val="24"/>
            <w:lang w:val="ru-RU" w:eastAsia="bg-BG"/>
          </w:rPr>
          <w:t>@</w:t>
        </w:r>
        <w:r w:rsidRPr="000C33EC">
          <w:rPr>
            <w:rStyle w:val="Hyperlink"/>
            <w:rFonts w:ascii="Times New Roman" w:hAnsi="Times New Roman"/>
            <w:sz w:val="24"/>
            <w:szCs w:val="24"/>
            <w:lang w:val="en-US" w:eastAsia="bg-BG"/>
          </w:rPr>
          <w:t>gmail</w:t>
        </w:r>
        <w:r w:rsidRPr="005B3D2F">
          <w:rPr>
            <w:rStyle w:val="Hyperlink"/>
            <w:rFonts w:ascii="Times New Roman" w:hAnsi="Times New Roman"/>
            <w:sz w:val="24"/>
            <w:szCs w:val="24"/>
            <w:lang w:val="ru-RU" w:eastAsia="bg-BG"/>
          </w:rPr>
          <w:t>.</w:t>
        </w:r>
        <w:r w:rsidRPr="000C33EC">
          <w:rPr>
            <w:rStyle w:val="Hyperlink"/>
            <w:rFonts w:ascii="Times New Roman" w:hAnsi="Times New Roman"/>
            <w:sz w:val="24"/>
            <w:szCs w:val="24"/>
            <w:lang w:val="en-US" w:eastAsia="bg-BG"/>
          </w:rPr>
          <w:t>com</w:t>
        </w:r>
      </w:hyperlink>
    </w:p>
    <w:p w:rsidR="00004F8D" w:rsidRDefault="00004F8D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5B3D2F">
        <w:rPr>
          <w:rFonts w:ascii="Times New Roman" w:hAnsi="Times New Roman"/>
          <w:color w:val="000000"/>
          <w:sz w:val="24"/>
          <w:szCs w:val="24"/>
          <w:lang w:val="ru-RU" w:eastAsia="bg-BG"/>
        </w:rPr>
        <w:t>0615/36105;</w:t>
      </w:r>
    </w:p>
    <w:p w:rsidR="00004F8D" w:rsidRPr="0080240A" w:rsidRDefault="00004F8D" w:rsidP="00D671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      От 08.00 ч. до  16.00 ч.</w:t>
      </w:r>
    </w:p>
    <w:p w:rsidR="00004F8D" w:rsidRPr="00E0181B" w:rsidRDefault="00004F8D" w:rsidP="00D80548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004F8D" w:rsidRPr="007F7D4A" w:rsidRDefault="00004F8D" w:rsidP="007A05F1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ОУ”Васил Левски”,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с.Средно село</w:t>
      </w:r>
    </w:p>
    <w:p w:rsidR="00004F8D" w:rsidRPr="008A5DC1" w:rsidRDefault="00004F8D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highlight w:val="yellow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hAnsi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004F8D" w:rsidRDefault="00004F8D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(ако е приложимо) </w:t>
      </w:r>
    </w:p>
    <w:p w:rsidR="00004F8D" w:rsidRPr="006139A2" w:rsidRDefault="00004F8D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color w:val="000000"/>
          <w:sz w:val="24"/>
          <w:szCs w:val="24"/>
          <w:lang w:eastAsia="bg-BG"/>
        </w:rPr>
        <w:t>Издаване на дубликата по реда на Наредба № 8/2016 г.:</w:t>
      </w:r>
    </w:p>
    <w:p w:rsidR="00004F8D" w:rsidRPr="000133E0" w:rsidRDefault="00004F8D" w:rsidP="000133E0">
      <w:pPr>
        <w:spacing w:after="0" w:line="360" w:lineRule="auto"/>
        <w:ind w:firstLine="480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</w:t>
      </w:r>
      <w:r w:rsidRPr="008A5DC1">
        <w:rPr>
          <w:rFonts w:ascii="Times New Roman" w:hAnsi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004F8D" w:rsidRPr="000133E0" w:rsidRDefault="00004F8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 Дубликатът се издава на бланка и се подпечатва в съответствие изискванията на  Приложение № 4 от Наредба № 8</w:t>
      </w:r>
      <w:r>
        <w:rPr>
          <w:rFonts w:ascii="Times New Roman" w:hAnsi="Times New Roman"/>
          <w:sz w:val="24"/>
          <w:szCs w:val="24"/>
          <w:lang w:eastAsia="bg-BG"/>
        </w:rPr>
        <w:t>/2016 г</w:t>
      </w:r>
      <w:r w:rsidRPr="000133E0">
        <w:rPr>
          <w:rFonts w:ascii="Times New Roman" w:hAnsi="Times New Roman"/>
          <w:sz w:val="24"/>
          <w:szCs w:val="24"/>
          <w:lang w:eastAsia="bg-BG"/>
        </w:rPr>
        <w:t>.</w:t>
      </w:r>
    </w:p>
    <w:p w:rsidR="00004F8D" w:rsidRPr="000133E0" w:rsidRDefault="00004F8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Pr="000332DC">
        <w:rPr>
          <w:rFonts w:ascii="Times New Roman" w:hAnsi="Times New Roman"/>
          <w:sz w:val="24"/>
          <w:szCs w:val="24"/>
          <w:lang w:eastAsia="bg-BG"/>
        </w:rPr>
        <w:t>Дубликатът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се регистрира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съответната </w:t>
      </w:r>
      <w:r w:rsidRPr="00D062BE">
        <w:rPr>
          <w:rFonts w:ascii="Times New Roman" w:hAnsi="Times New Roman"/>
          <w:sz w:val="24"/>
          <w:szCs w:val="24"/>
          <w:lang w:eastAsia="bg-BG"/>
        </w:rPr>
        <w:t>регистрационн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книг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съгласно приложение № 2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от Наредба № 8.</w:t>
      </w:r>
    </w:p>
    <w:p w:rsidR="00004F8D" w:rsidRPr="00D062BE" w:rsidRDefault="00004F8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Pr="00D062BE">
        <w:rPr>
          <w:rFonts w:ascii="Times New Roman" w:hAnsi="Times New Roman"/>
          <w:sz w:val="24"/>
          <w:szCs w:val="24"/>
          <w:lang w:eastAsia="bg-BG"/>
        </w:rPr>
        <w:t>След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062BE">
        <w:rPr>
          <w:rFonts w:ascii="Times New Roman" w:hAnsi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004F8D" w:rsidRPr="00E0181B" w:rsidRDefault="00004F8D" w:rsidP="002E356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004F8D" w:rsidRPr="002E3563" w:rsidRDefault="00004F8D" w:rsidP="002E3563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издаване на дубликат се подава лично или чрез пълномощник</w:t>
      </w:r>
    </w:p>
    <w:p w:rsidR="00004F8D" w:rsidRDefault="00004F8D" w:rsidP="002E356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004F8D" w:rsidRDefault="00004F8D" w:rsidP="006B57DE">
      <w:pPr>
        <w:spacing w:after="0" w:line="360" w:lineRule="auto"/>
        <w:ind w:left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br/>
      </w:r>
      <w:r w:rsidRPr="0080240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Безсрочно </w:t>
      </w:r>
    </w:p>
    <w:p w:rsidR="00004F8D" w:rsidRDefault="00004F8D" w:rsidP="00897BD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0240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Не се дължат</w:t>
      </w:r>
    </w:p>
    <w:p w:rsidR="00004F8D" w:rsidRPr="00897BD3" w:rsidRDefault="00004F8D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004F8D" w:rsidRDefault="00004F8D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Регионално управление на образованието – Велико Търново за детски градини, училища и професионалните колежи </w:t>
      </w:r>
    </w:p>
    <w:p w:rsidR="00004F8D" w:rsidRDefault="00004F8D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Министерство на образованието и науката – за частните професионални колежи </w:t>
      </w:r>
    </w:p>
    <w:p w:rsidR="00004F8D" w:rsidRDefault="00004F8D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 – центрове за професионално обучение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004F8D" w:rsidRPr="006D09F0" w:rsidRDefault="00004F8D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r>
        <w:rPr>
          <w:rFonts w:ascii="Times New Roman" w:hAnsi="Times New Roman"/>
          <w:sz w:val="24"/>
          <w:szCs w:val="24"/>
        </w:rPr>
        <w:t>Административнопроцесуалния</w:t>
      </w:r>
      <w:bookmarkStart w:id="0" w:name="_GoBack"/>
      <w:bookmarkEnd w:id="0"/>
      <w:r w:rsidRPr="006D09F0">
        <w:rPr>
          <w:rFonts w:ascii="Times New Roman" w:hAnsi="Times New Roman"/>
          <w:sz w:val="24"/>
          <w:szCs w:val="24"/>
        </w:rPr>
        <w:t xml:space="preserve">кодекс пред </w:t>
      </w:r>
      <w:r>
        <w:rPr>
          <w:rFonts w:ascii="Times New Roman" w:hAnsi="Times New Roman"/>
          <w:sz w:val="24"/>
          <w:szCs w:val="24"/>
        </w:rPr>
        <w:t>съответния а</w:t>
      </w:r>
      <w:r w:rsidRPr="006D09F0">
        <w:rPr>
          <w:rFonts w:ascii="Times New Roman" w:hAnsi="Times New Roman"/>
          <w:sz w:val="24"/>
          <w:szCs w:val="24"/>
        </w:rPr>
        <w:t>дминистративен съд</w:t>
      </w:r>
      <w:r>
        <w:rPr>
          <w:rFonts w:ascii="Times New Roman" w:hAnsi="Times New Roman"/>
          <w:sz w:val="24"/>
          <w:szCs w:val="24"/>
        </w:rPr>
        <w:t>.</w:t>
      </w:r>
    </w:p>
    <w:p w:rsidR="00004F8D" w:rsidRDefault="00004F8D" w:rsidP="00C418C7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</w:p>
    <w:p w:rsidR="00004F8D" w:rsidRDefault="00004F8D" w:rsidP="00E2534D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13. Електронен адрес за предложения във връзка с услугата</w:t>
      </w:r>
    </w:p>
    <w:p w:rsidR="00004F8D" w:rsidRDefault="00004F8D" w:rsidP="002E3563">
      <w:pPr>
        <w:spacing w:after="0"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004F8D" w:rsidRPr="005B3D2F" w:rsidRDefault="00004F8D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hyperlink r:id="rId6" w:history="1">
        <w:r w:rsidRPr="000C33EC">
          <w:rPr>
            <w:rStyle w:val="Hyperlink"/>
            <w:rFonts w:ascii="Times New Roman" w:hAnsi="Times New Roman"/>
            <w:sz w:val="24"/>
            <w:szCs w:val="24"/>
            <w:lang w:val="en-US" w:eastAsia="bg-BG"/>
          </w:rPr>
          <w:t>ouvasillevski</w:t>
        </w:r>
        <w:r w:rsidRPr="005B3D2F">
          <w:rPr>
            <w:rStyle w:val="Hyperlink"/>
            <w:rFonts w:ascii="Times New Roman" w:hAnsi="Times New Roman"/>
            <w:sz w:val="24"/>
            <w:szCs w:val="24"/>
            <w:lang w:val="ru-RU" w:eastAsia="bg-BG"/>
          </w:rPr>
          <w:t>@</w:t>
        </w:r>
        <w:r w:rsidRPr="000C33EC">
          <w:rPr>
            <w:rStyle w:val="Hyperlink"/>
            <w:rFonts w:ascii="Times New Roman" w:hAnsi="Times New Roman"/>
            <w:sz w:val="24"/>
            <w:szCs w:val="24"/>
            <w:lang w:val="en-US" w:eastAsia="bg-BG"/>
          </w:rPr>
          <w:t>gmail</w:t>
        </w:r>
        <w:r w:rsidRPr="005B3D2F">
          <w:rPr>
            <w:rStyle w:val="Hyperlink"/>
            <w:rFonts w:ascii="Times New Roman" w:hAnsi="Times New Roman"/>
            <w:sz w:val="24"/>
            <w:szCs w:val="24"/>
            <w:lang w:val="ru-RU" w:eastAsia="bg-BG"/>
          </w:rPr>
          <w:t>.</w:t>
        </w:r>
        <w:r w:rsidRPr="000C33EC">
          <w:rPr>
            <w:rStyle w:val="Hyperlink"/>
            <w:rFonts w:ascii="Times New Roman" w:hAnsi="Times New Roman"/>
            <w:sz w:val="24"/>
            <w:szCs w:val="24"/>
            <w:lang w:val="en-US" w:eastAsia="bg-BG"/>
          </w:rPr>
          <w:t>com</w:t>
        </w:r>
      </w:hyperlink>
    </w:p>
    <w:p w:rsidR="00004F8D" w:rsidRDefault="00004F8D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14. Начини на получаване на резултата от услугата.</w:t>
      </w:r>
      <w:r w:rsidRPr="002E356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004F8D" w:rsidRPr="007F7D4A" w:rsidRDefault="00004F8D" w:rsidP="005B3D2F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E0371A">
        <w:rPr>
          <w:rFonts w:ascii="Times New Roman" w:hAnsi="Times New Roman"/>
          <w:bCs/>
          <w:sz w:val="24"/>
          <w:szCs w:val="24"/>
          <w:lang w:eastAsia="bg-BG"/>
        </w:rPr>
        <w:t>Готовите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дубликати </w:t>
      </w:r>
      <w:r w:rsidRPr="00E0371A">
        <w:rPr>
          <w:rFonts w:ascii="Times New Roman" w:hAnsi="Times New Roman"/>
          <w:bCs/>
          <w:sz w:val="24"/>
          <w:szCs w:val="24"/>
          <w:lang w:eastAsia="bg-BG"/>
        </w:rPr>
        <w:t xml:space="preserve"> се получават </w:t>
      </w:r>
      <w:r w:rsidRPr="00E0371A">
        <w:rPr>
          <w:rFonts w:ascii="Times New Roman" w:hAnsi="Times New Roman"/>
          <w:sz w:val="24"/>
          <w:szCs w:val="24"/>
          <w:lang w:eastAsia="bg-BG"/>
        </w:rPr>
        <w:t xml:space="preserve">на място в </w:t>
      </w: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ОУ”Васил Левски”,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с.Средно село</w:t>
      </w:r>
    </w:p>
    <w:p w:rsidR="00004F8D" w:rsidRPr="00E0371A" w:rsidRDefault="00004F8D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0371A">
        <w:rPr>
          <w:rFonts w:ascii="Times New Roman" w:hAnsi="Times New Roman"/>
          <w:sz w:val="24"/>
          <w:szCs w:val="24"/>
          <w:lang w:eastAsia="bg-BG"/>
        </w:rPr>
        <w:t>лично или чрез упълномощено лице срещу полагане на подпис.</w:t>
      </w:r>
    </w:p>
    <w:p w:rsidR="00004F8D" w:rsidRDefault="00004F8D" w:rsidP="006139A2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</w:p>
    <w:p w:rsidR="00004F8D" w:rsidRDefault="00004F8D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04F8D" w:rsidRDefault="00004F8D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04F8D" w:rsidRDefault="00004F8D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04F8D" w:rsidRDefault="00004F8D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</w:p>
    <w:p w:rsidR="00004F8D" w:rsidRPr="005B3D2F" w:rsidRDefault="00004F8D" w:rsidP="005B3D2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5B3D2F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</w:p>
    <w:p w:rsidR="00004F8D" w:rsidRPr="005B3D2F" w:rsidRDefault="00004F8D" w:rsidP="005B3D2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5B3D2F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004F8D" w:rsidRPr="007F7D4A" w:rsidRDefault="00004F8D" w:rsidP="005B3D2F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ОУ”Васил Левски”,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с.Средно село</w:t>
      </w:r>
    </w:p>
    <w:p w:rsidR="00004F8D" w:rsidRPr="00A9031D" w:rsidRDefault="00004F8D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с.Средно село</w:t>
      </w:r>
    </w:p>
    <w:p w:rsidR="00004F8D" w:rsidRPr="00EE7249" w:rsidRDefault="00004F8D" w:rsidP="002A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hAnsi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004F8D" w:rsidRPr="00A9031D" w:rsidRDefault="00004F8D" w:rsidP="002A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004F8D" w:rsidRDefault="00004F8D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004F8D" w:rsidRPr="00A9031D" w:rsidRDefault="00004F8D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004F8D" w:rsidRPr="00A9031D" w:rsidRDefault="00004F8D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004F8D" w:rsidRDefault="00004F8D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004F8D" w:rsidRPr="00A9031D" w:rsidRDefault="00004F8D" w:rsidP="00A9031D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004F8D" w:rsidRDefault="00004F8D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004F8D" w:rsidRPr="001B7D5A" w:rsidRDefault="00004F8D" w:rsidP="001B7D5A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hAnsi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004F8D" w:rsidRDefault="00004F8D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004F8D" w:rsidRDefault="00004F8D" w:rsidP="009E4DAE">
      <w:pPr>
        <w:spacing w:after="0" w:line="360" w:lineRule="auto"/>
        <w:ind w:left="708"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004F8D" w:rsidRPr="00A9031D" w:rsidRDefault="00004F8D" w:rsidP="00A9031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004F8D" w:rsidRPr="0035287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Приложени документи:</w:t>
      </w: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004F8D" w:rsidRDefault="00004F8D" w:rsidP="00B5142B">
      <w:pPr>
        <w:spacing w:after="0" w:line="360" w:lineRule="auto"/>
        <w:ind w:right="162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004F8D" w:rsidRPr="0080240A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80240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</w:p>
    <w:p w:rsidR="00004F8D" w:rsidRDefault="00004F8D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004F8D" w:rsidRDefault="00004F8D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004F8D" w:rsidRDefault="00004F8D" w:rsidP="00780196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04F8D" w:rsidRDefault="00004F8D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04F8D" w:rsidRDefault="00004F8D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004F8D" w:rsidRDefault="00004F8D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004F8D" w:rsidRPr="002A6845" w:rsidRDefault="00004F8D" w:rsidP="00780196">
      <w:pPr>
        <w:spacing w:after="0" w:line="360" w:lineRule="auto"/>
        <w:ind w:left="3540"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hAnsi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004F8D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12"/>
    <w:rsid w:val="00002CCA"/>
    <w:rsid w:val="00004F8D"/>
    <w:rsid w:val="00013197"/>
    <w:rsid w:val="000133E0"/>
    <w:rsid w:val="000332DC"/>
    <w:rsid w:val="000C1742"/>
    <w:rsid w:val="000C33EC"/>
    <w:rsid w:val="00115D09"/>
    <w:rsid w:val="0018327F"/>
    <w:rsid w:val="001B7D5A"/>
    <w:rsid w:val="001D338A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308C8"/>
    <w:rsid w:val="004E1E54"/>
    <w:rsid w:val="004F781D"/>
    <w:rsid w:val="00500ED8"/>
    <w:rsid w:val="00564843"/>
    <w:rsid w:val="005B3D2F"/>
    <w:rsid w:val="006139A2"/>
    <w:rsid w:val="006622AD"/>
    <w:rsid w:val="006B57DE"/>
    <w:rsid w:val="006D09F0"/>
    <w:rsid w:val="007035AB"/>
    <w:rsid w:val="00780196"/>
    <w:rsid w:val="007A05F1"/>
    <w:rsid w:val="007F7D4A"/>
    <w:rsid w:val="0080240A"/>
    <w:rsid w:val="00853C42"/>
    <w:rsid w:val="0088367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851AD"/>
    <w:rsid w:val="00B966CE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0A5B"/>
    <w:rsid w:val="00D31AB7"/>
    <w:rsid w:val="00D671E5"/>
    <w:rsid w:val="00D74AD4"/>
    <w:rsid w:val="00D80548"/>
    <w:rsid w:val="00D92941"/>
    <w:rsid w:val="00DA3666"/>
    <w:rsid w:val="00DA3BC8"/>
    <w:rsid w:val="00E0181B"/>
    <w:rsid w:val="00E0371A"/>
    <w:rsid w:val="00E2534D"/>
    <w:rsid w:val="00E26A7B"/>
    <w:rsid w:val="00E81490"/>
    <w:rsid w:val="00EE7249"/>
    <w:rsid w:val="00F45A59"/>
    <w:rsid w:val="00F51872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24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vasillevski@gmail.com" TargetMode="External"/><Relationship Id="rId5" Type="http://schemas.openxmlformats.org/officeDocument/2006/relationships/hyperlink" Target="mailto:ouvasillev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709</Words>
  <Characters>4043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Kameliya K Koleva</dc:creator>
  <cp:keywords/>
  <dc:description/>
  <cp:lastModifiedBy>User</cp:lastModifiedBy>
  <cp:revision>8</cp:revision>
  <cp:lastPrinted>2019-01-08T08:49:00Z</cp:lastPrinted>
  <dcterms:created xsi:type="dcterms:W3CDTF">2019-01-30T07:02:00Z</dcterms:created>
  <dcterms:modified xsi:type="dcterms:W3CDTF">2019-01-30T07:39:00Z</dcterms:modified>
</cp:coreProperties>
</file>